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F8" w:rsidRPr="00DF178A" w:rsidRDefault="00F77EF8">
      <w:pPr>
        <w:jc w:val="center"/>
        <w:rPr>
          <w:sz w:val="24"/>
          <w:szCs w:val="24"/>
        </w:rPr>
      </w:pPr>
    </w:p>
    <w:p w:rsidR="00511E9F" w:rsidRPr="00DF178A" w:rsidRDefault="00A568A6" w:rsidP="00A00E3B">
      <w:pPr>
        <w:rPr>
          <w:b/>
          <w:sz w:val="24"/>
          <w:szCs w:val="24"/>
        </w:rPr>
      </w:pPr>
      <w:r w:rsidRPr="00DF178A">
        <w:rPr>
          <w:b/>
          <w:noProof/>
          <w:sz w:val="24"/>
          <w:szCs w:val="24"/>
        </w:rPr>
        <w:drawing>
          <wp:inline distT="0" distB="0" distL="0" distR="0">
            <wp:extent cx="885825" cy="8382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E3B" w:rsidRPr="00DF178A" w:rsidRDefault="00A00E3B" w:rsidP="00A00E3B">
      <w:pPr>
        <w:rPr>
          <w:i/>
          <w:sz w:val="24"/>
          <w:szCs w:val="24"/>
        </w:rPr>
      </w:pPr>
      <w:r w:rsidRPr="00DF178A">
        <w:rPr>
          <w:b/>
          <w:sz w:val="24"/>
          <w:szCs w:val="24"/>
        </w:rPr>
        <w:t>Srednja škola Pregrada</w:t>
      </w:r>
      <w:r w:rsidRPr="00DF178A">
        <w:rPr>
          <w:b/>
          <w:i/>
          <w:sz w:val="24"/>
          <w:szCs w:val="24"/>
        </w:rPr>
        <w:t xml:space="preserve"> </w:t>
      </w:r>
    </w:p>
    <w:p w:rsidR="00A00E3B" w:rsidRPr="00DF178A" w:rsidRDefault="00A00E3B" w:rsidP="00A00E3B">
      <w:pPr>
        <w:rPr>
          <w:i/>
          <w:sz w:val="24"/>
          <w:szCs w:val="24"/>
        </w:rPr>
      </w:pPr>
      <w:r w:rsidRPr="00DF178A">
        <w:rPr>
          <w:i/>
          <w:sz w:val="24"/>
          <w:szCs w:val="24"/>
        </w:rPr>
        <w:t xml:space="preserve">Stjepana Škreblina </w:t>
      </w:r>
      <w:r w:rsidR="00511E9F" w:rsidRPr="00DF178A">
        <w:rPr>
          <w:i/>
          <w:sz w:val="24"/>
          <w:szCs w:val="24"/>
        </w:rPr>
        <w:t>2</w:t>
      </w:r>
      <w:r w:rsidRPr="00DF178A">
        <w:rPr>
          <w:i/>
          <w:sz w:val="24"/>
          <w:szCs w:val="24"/>
        </w:rPr>
        <w:t xml:space="preserve"> </w:t>
      </w:r>
    </w:p>
    <w:p w:rsidR="00A00E3B" w:rsidRPr="00DF178A" w:rsidRDefault="00A00E3B" w:rsidP="00A00E3B">
      <w:pPr>
        <w:pStyle w:val="Naslov1"/>
        <w:rPr>
          <w:sz w:val="24"/>
          <w:szCs w:val="24"/>
        </w:rPr>
      </w:pPr>
      <w:r w:rsidRPr="00DF178A">
        <w:rPr>
          <w:sz w:val="24"/>
          <w:szCs w:val="24"/>
        </w:rPr>
        <w:t xml:space="preserve">49218 Pregrada                       </w:t>
      </w:r>
      <w:r w:rsidRPr="00DF178A">
        <w:rPr>
          <w:sz w:val="24"/>
          <w:szCs w:val="24"/>
        </w:rPr>
        <w:tab/>
      </w:r>
    </w:p>
    <w:p w:rsidR="00A00E3B" w:rsidRPr="00DF178A" w:rsidRDefault="00A00E3B" w:rsidP="00A00E3B">
      <w:pPr>
        <w:rPr>
          <w:sz w:val="24"/>
          <w:szCs w:val="24"/>
        </w:rPr>
      </w:pPr>
      <w:r w:rsidRPr="00DF178A">
        <w:rPr>
          <w:sz w:val="24"/>
          <w:szCs w:val="24"/>
        </w:rPr>
        <w:t>Tel:</w:t>
      </w:r>
      <w:r w:rsidRPr="00DF178A">
        <w:rPr>
          <w:i/>
          <w:sz w:val="24"/>
          <w:szCs w:val="24"/>
        </w:rPr>
        <w:t xml:space="preserve"> (049) 382 150  fax: (049) 382 159</w:t>
      </w:r>
    </w:p>
    <w:p w:rsidR="00A00E3B" w:rsidRPr="00DF178A" w:rsidRDefault="00A00E3B" w:rsidP="00A00E3B">
      <w:pPr>
        <w:rPr>
          <w:sz w:val="24"/>
          <w:szCs w:val="24"/>
        </w:rPr>
      </w:pPr>
      <w:r w:rsidRPr="00DF178A">
        <w:rPr>
          <w:sz w:val="24"/>
          <w:szCs w:val="24"/>
        </w:rPr>
        <w:t>E-mail:</w:t>
      </w:r>
      <w:r w:rsidRPr="00DF178A">
        <w:rPr>
          <w:i/>
          <w:sz w:val="24"/>
          <w:szCs w:val="24"/>
        </w:rPr>
        <w:t xml:space="preserve"> </w:t>
      </w:r>
      <w:hyperlink r:id="rId9" w:history="1">
        <w:r w:rsidRPr="00DF178A">
          <w:rPr>
            <w:rStyle w:val="Hiperveza"/>
            <w:sz w:val="24"/>
            <w:szCs w:val="24"/>
          </w:rPr>
          <w:t>ss-pregrada@kr.t-com.hr</w:t>
        </w:r>
      </w:hyperlink>
    </w:p>
    <w:p w:rsidR="00A00E3B" w:rsidRPr="00DF178A" w:rsidRDefault="00511E9F" w:rsidP="00A00E3B">
      <w:pPr>
        <w:rPr>
          <w:sz w:val="24"/>
          <w:szCs w:val="24"/>
          <w:lang w:eastAsia="en-US"/>
        </w:rPr>
      </w:pPr>
      <w:r w:rsidRPr="00DF178A">
        <w:rPr>
          <w:sz w:val="24"/>
          <w:szCs w:val="24"/>
          <w:lang w:val="en-US" w:eastAsia="en-US"/>
        </w:rPr>
        <w:t>KLASA</w:t>
      </w:r>
      <w:r w:rsidRPr="00DF178A">
        <w:rPr>
          <w:sz w:val="24"/>
          <w:szCs w:val="24"/>
          <w:lang w:eastAsia="en-US"/>
        </w:rPr>
        <w:t>: 00</w:t>
      </w:r>
      <w:r w:rsidR="00916B31" w:rsidRPr="00DF178A">
        <w:rPr>
          <w:sz w:val="24"/>
          <w:szCs w:val="24"/>
          <w:lang w:eastAsia="en-US"/>
        </w:rPr>
        <w:t>7</w:t>
      </w:r>
      <w:r w:rsidRPr="00DF178A">
        <w:rPr>
          <w:sz w:val="24"/>
          <w:szCs w:val="24"/>
          <w:lang w:eastAsia="en-US"/>
        </w:rPr>
        <w:t>-0</w:t>
      </w:r>
      <w:r w:rsidR="00916B31" w:rsidRPr="00DF178A">
        <w:rPr>
          <w:sz w:val="24"/>
          <w:szCs w:val="24"/>
          <w:lang w:eastAsia="en-US"/>
        </w:rPr>
        <w:t>4</w:t>
      </w:r>
      <w:r w:rsidRPr="00DF178A">
        <w:rPr>
          <w:sz w:val="24"/>
          <w:szCs w:val="24"/>
          <w:lang w:eastAsia="en-US"/>
        </w:rPr>
        <w:t>/2</w:t>
      </w:r>
      <w:r w:rsidR="00112FC9">
        <w:rPr>
          <w:sz w:val="24"/>
          <w:szCs w:val="24"/>
          <w:lang w:eastAsia="en-US"/>
        </w:rPr>
        <w:t>5</w:t>
      </w:r>
      <w:r w:rsidRPr="00DF178A">
        <w:rPr>
          <w:sz w:val="24"/>
          <w:szCs w:val="24"/>
          <w:lang w:eastAsia="en-US"/>
        </w:rPr>
        <w:t>-01/</w:t>
      </w:r>
      <w:bookmarkStart w:id="0" w:name="_GoBack"/>
      <w:bookmarkEnd w:id="0"/>
      <w:r w:rsidR="00DB6EDB">
        <w:rPr>
          <w:sz w:val="24"/>
          <w:szCs w:val="24"/>
          <w:lang w:eastAsia="en-US"/>
        </w:rPr>
        <w:t>11</w:t>
      </w:r>
    </w:p>
    <w:p w:rsidR="000E1DD4" w:rsidRDefault="00511E9F" w:rsidP="00511E9F">
      <w:pPr>
        <w:rPr>
          <w:sz w:val="24"/>
          <w:szCs w:val="24"/>
          <w:lang w:eastAsia="en-US"/>
        </w:rPr>
      </w:pPr>
      <w:r w:rsidRPr="00DF178A">
        <w:rPr>
          <w:sz w:val="24"/>
          <w:szCs w:val="24"/>
          <w:lang w:val="en-US" w:eastAsia="en-US"/>
        </w:rPr>
        <w:t>URBROJ</w:t>
      </w:r>
      <w:r w:rsidRPr="00DF178A">
        <w:rPr>
          <w:sz w:val="24"/>
          <w:szCs w:val="24"/>
          <w:lang w:eastAsia="en-US"/>
        </w:rPr>
        <w:t xml:space="preserve">: </w:t>
      </w:r>
      <w:r w:rsidR="00804464">
        <w:rPr>
          <w:sz w:val="24"/>
          <w:szCs w:val="24"/>
          <w:lang w:eastAsia="en-US"/>
        </w:rPr>
        <w:t>2140-90-</w:t>
      </w:r>
      <w:r w:rsidR="000E1DD4">
        <w:rPr>
          <w:sz w:val="24"/>
          <w:szCs w:val="24"/>
          <w:lang w:eastAsia="en-US"/>
        </w:rPr>
        <w:t>2</w:t>
      </w:r>
      <w:r w:rsidR="00112FC9">
        <w:rPr>
          <w:sz w:val="24"/>
          <w:szCs w:val="24"/>
          <w:lang w:eastAsia="en-US"/>
        </w:rPr>
        <w:t>5</w:t>
      </w:r>
      <w:r w:rsidR="000E1DD4">
        <w:rPr>
          <w:sz w:val="24"/>
          <w:szCs w:val="24"/>
          <w:lang w:eastAsia="en-US"/>
        </w:rPr>
        <w:t>-1</w:t>
      </w:r>
    </w:p>
    <w:p w:rsidR="00A00E3B" w:rsidRDefault="00A00E3B" w:rsidP="00511E9F">
      <w:pPr>
        <w:rPr>
          <w:sz w:val="24"/>
          <w:szCs w:val="24"/>
        </w:rPr>
      </w:pPr>
      <w:r w:rsidRPr="00DF178A">
        <w:rPr>
          <w:sz w:val="24"/>
          <w:szCs w:val="24"/>
        </w:rPr>
        <w:t xml:space="preserve">Pregrada, </w:t>
      </w:r>
      <w:r w:rsidR="00D12749">
        <w:rPr>
          <w:sz w:val="24"/>
          <w:szCs w:val="24"/>
        </w:rPr>
        <w:t>29. kolovoza</w:t>
      </w:r>
      <w:r w:rsidR="003548BB">
        <w:rPr>
          <w:sz w:val="24"/>
          <w:szCs w:val="24"/>
        </w:rPr>
        <w:t xml:space="preserve"> 202</w:t>
      </w:r>
      <w:r w:rsidR="00112FC9">
        <w:rPr>
          <w:sz w:val="24"/>
          <w:szCs w:val="24"/>
        </w:rPr>
        <w:t>5</w:t>
      </w:r>
      <w:r w:rsidRPr="00DF178A">
        <w:rPr>
          <w:sz w:val="24"/>
          <w:szCs w:val="24"/>
        </w:rPr>
        <w:t>.</w:t>
      </w:r>
    </w:p>
    <w:p w:rsidR="000E1DD4" w:rsidRDefault="000E1DD4" w:rsidP="00511E9F">
      <w:pPr>
        <w:rPr>
          <w:sz w:val="24"/>
          <w:szCs w:val="24"/>
        </w:rPr>
      </w:pPr>
    </w:p>
    <w:p w:rsidR="000E1DD4" w:rsidRDefault="000E1DD4" w:rsidP="000E1DD4">
      <w:pPr>
        <w:ind w:left="50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ČLANOVIMA ŠKOLSKOG ODBORA</w:t>
      </w:r>
    </w:p>
    <w:p w:rsidR="00D543C4" w:rsidRPr="00DF178A" w:rsidRDefault="00D543C4" w:rsidP="000E1DD4">
      <w:pPr>
        <w:ind w:left="5040"/>
        <w:rPr>
          <w:sz w:val="24"/>
          <w:szCs w:val="24"/>
          <w:lang w:eastAsia="en-US"/>
        </w:rPr>
      </w:pPr>
    </w:p>
    <w:p w:rsidR="00F77EF8" w:rsidRPr="00DF178A" w:rsidRDefault="00F77EF8">
      <w:pPr>
        <w:rPr>
          <w:sz w:val="24"/>
          <w:szCs w:val="24"/>
        </w:rPr>
      </w:pPr>
    </w:p>
    <w:p w:rsidR="00F77EF8" w:rsidRPr="00DF178A" w:rsidRDefault="00F77EF8" w:rsidP="00D914DA">
      <w:pPr>
        <w:ind w:firstLine="720"/>
        <w:rPr>
          <w:sz w:val="24"/>
          <w:szCs w:val="24"/>
        </w:rPr>
      </w:pPr>
      <w:r w:rsidRPr="00DF178A">
        <w:rPr>
          <w:sz w:val="24"/>
          <w:szCs w:val="24"/>
        </w:rPr>
        <w:tab/>
      </w:r>
      <w:r w:rsidRPr="00DF178A">
        <w:rPr>
          <w:sz w:val="24"/>
          <w:szCs w:val="24"/>
        </w:rPr>
        <w:tab/>
      </w:r>
      <w:r w:rsidRPr="00DF178A">
        <w:rPr>
          <w:sz w:val="24"/>
          <w:szCs w:val="24"/>
        </w:rPr>
        <w:tab/>
      </w:r>
      <w:r w:rsidR="00A00E3B" w:rsidRPr="00DF178A">
        <w:rPr>
          <w:sz w:val="24"/>
          <w:szCs w:val="24"/>
        </w:rPr>
        <w:tab/>
      </w:r>
      <w:r w:rsidRPr="00DF178A">
        <w:rPr>
          <w:b/>
          <w:bCs/>
          <w:sz w:val="24"/>
          <w:szCs w:val="24"/>
        </w:rPr>
        <w:t xml:space="preserve">P  O  Z  I  V  </w:t>
      </w:r>
    </w:p>
    <w:p w:rsidR="00946486" w:rsidRDefault="00F77EF8" w:rsidP="00946486">
      <w:pPr>
        <w:jc w:val="center"/>
        <w:rPr>
          <w:sz w:val="24"/>
        </w:rPr>
      </w:pPr>
      <w:r w:rsidRPr="00DF178A">
        <w:rPr>
          <w:sz w:val="24"/>
          <w:szCs w:val="24"/>
        </w:rPr>
        <w:t xml:space="preserve">na </w:t>
      </w:r>
      <w:r w:rsidR="00DB6EDB">
        <w:rPr>
          <w:sz w:val="24"/>
          <w:szCs w:val="24"/>
        </w:rPr>
        <w:t>6</w:t>
      </w:r>
      <w:r w:rsidR="00B12D4A" w:rsidRPr="00DF178A">
        <w:rPr>
          <w:sz w:val="24"/>
          <w:szCs w:val="24"/>
        </w:rPr>
        <w:t xml:space="preserve">. </w:t>
      </w:r>
      <w:r w:rsidRPr="00DF178A">
        <w:rPr>
          <w:sz w:val="24"/>
          <w:szCs w:val="24"/>
        </w:rPr>
        <w:t xml:space="preserve">sjednicu Školskog odbora Srednje škole Pregrada, </w:t>
      </w:r>
      <w:r w:rsidR="00946486">
        <w:rPr>
          <w:sz w:val="24"/>
        </w:rPr>
        <w:t xml:space="preserve">koja će se </w:t>
      </w:r>
    </w:p>
    <w:p w:rsidR="00946486" w:rsidRDefault="00946486" w:rsidP="00946486">
      <w:pPr>
        <w:jc w:val="center"/>
        <w:rPr>
          <w:sz w:val="24"/>
        </w:rPr>
      </w:pPr>
      <w:r>
        <w:rPr>
          <w:sz w:val="24"/>
        </w:rPr>
        <w:t xml:space="preserve">održati </w:t>
      </w:r>
      <w:r w:rsidR="00DF4B56">
        <w:rPr>
          <w:sz w:val="24"/>
        </w:rPr>
        <w:t>u prostorijama Škole (boravak nastavnika)</w:t>
      </w:r>
    </w:p>
    <w:p w:rsidR="00F77EF8" w:rsidRPr="00DF178A" w:rsidRDefault="00F77EF8" w:rsidP="008B3719">
      <w:pPr>
        <w:jc w:val="center"/>
        <w:rPr>
          <w:sz w:val="24"/>
          <w:szCs w:val="24"/>
        </w:rPr>
      </w:pPr>
    </w:p>
    <w:p w:rsidR="0020559A" w:rsidRDefault="00DB6EDB" w:rsidP="00946486">
      <w:pPr>
        <w:jc w:val="center"/>
        <w:rPr>
          <w:b/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3. rujna</w:t>
      </w:r>
      <w:r w:rsidR="00DF4B56">
        <w:rPr>
          <w:b/>
          <w:iCs/>
          <w:sz w:val="24"/>
          <w:szCs w:val="24"/>
        </w:rPr>
        <w:t xml:space="preserve"> 2025. (</w:t>
      </w:r>
      <w:r w:rsidR="00355036">
        <w:rPr>
          <w:b/>
          <w:iCs/>
          <w:sz w:val="24"/>
          <w:szCs w:val="24"/>
        </w:rPr>
        <w:t>srijeda</w:t>
      </w:r>
      <w:r w:rsidR="00511E9F" w:rsidRPr="00DF178A">
        <w:rPr>
          <w:b/>
          <w:bCs/>
          <w:iCs/>
          <w:sz w:val="24"/>
          <w:szCs w:val="24"/>
        </w:rPr>
        <w:t xml:space="preserve">) </w:t>
      </w:r>
      <w:r w:rsidR="00DF4B56">
        <w:rPr>
          <w:b/>
          <w:bCs/>
          <w:iCs/>
          <w:sz w:val="24"/>
          <w:szCs w:val="24"/>
        </w:rPr>
        <w:t xml:space="preserve">u </w:t>
      </w:r>
      <w:r>
        <w:rPr>
          <w:b/>
          <w:bCs/>
          <w:iCs/>
          <w:sz w:val="24"/>
          <w:szCs w:val="24"/>
        </w:rPr>
        <w:t>15,30</w:t>
      </w:r>
      <w:r w:rsidR="00DF4B56">
        <w:rPr>
          <w:b/>
          <w:bCs/>
          <w:iCs/>
          <w:sz w:val="24"/>
          <w:szCs w:val="24"/>
        </w:rPr>
        <w:t xml:space="preserve"> s</w:t>
      </w:r>
      <w:r w:rsidR="00946486">
        <w:rPr>
          <w:b/>
          <w:bCs/>
          <w:iCs/>
          <w:sz w:val="24"/>
          <w:szCs w:val="24"/>
        </w:rPr>
        <w:t>ati</w:t>
      </w:r>
      <w:r w:rsidR="00946486" w:rsidRPr="00DF178A">
        <w:rPr>
          <w:b/>
          <w:bCs/>
          <w:iCs/>
          <w:sz w:val="24"/>
          <w:szCs w:val="24"/>
        </w:rPr>
        <w:t xml:space="preserve">  </w:t>
      </w:r>
    </w:p>
    <w:p w:rsidR="00946486" w:rsidRPr="00DF178A" w:rsidRDefault="00946486" w:rsidP="00946486">
      <w:pPr>
        <w:jc w:val="center"/>
        <w:rPr>
          <w:b/>
          <w:bCs/>
          <w:iCs/>
          <w:sz w:val="24"/>
          <w:szCs w:val="24"/>
        </w:rPr>
      </w:pPr>
    </w:p>
    <w:p w:rsidR="0020559A" w:rsidRPr="00DF178A" w:rsidRDefault="0020559A" w:rsidP="0020559A">
      <w:pPr>
        <w:rPr>
          <w:iCs/>
          <w:sz w:val="24"/>
          <w:szCs w:val="24"/>
        </w:rPr>
      </w:pPr>
      <w:r w:rsidRPr="00DF178A">
        <w:rPr>
          <w:iCs/>
          <w:sz w:val="24"/>
          <w:szCs w:val="24"/>
        </w:rPr>
        <w:tab/>
        <w:t xml:space="preserve">Za sjednicu predlažem slijedeći </w:t>
      </w:r>
    </w:p>
    <w:p w:rsidR="0020559A" w:rsidRPr="00DF178A" w:rsidRDefault="0020559A" w:rsidP="0020559A">
      <w:pPr>
        <w:rPr>
          <w:iCs/>
          <w:sz w:val="24"/>
          <w:szCs w:val="24"/>
        </w:rPr>
      </w:pPr>
    </w:p>
    <w:p w:rsidR="000E1DD4" w:rsidRDefault="0020559A" w:rsidP="0020559A">
      <w:pPr>
        <w:jc w:val="center"/>
        <w:rPr>
          <w:b/>
          <w:bCs/>
          <w:i/>
          <w:sz w:val="24"/>
          <w:szCs w:val="24"/>
        </w:rPr>
      </w:pPr>
      <w:r w:rsidRPr="00DF178A">
        <w:rPr>
          <w:b/>
          <w:bCs/>
          <w:i/>
          <w:sz w:val="24"/>
          <w:szCs w:val="24"/>
        </w:rPr>
        <w:t>d n e v n i      r e d</w:t>
      </w:r>
    </w:p>
    <w:p w:rsidR="00DF4B56" w:rsidRPr="00DF178A" w:rsidRDefault="00DF4B56" w:rsidP="0020559A">
      <w:pPr>
        <w:jc w:val="center"/>
        <w:rPr>
          <w:b/>
          <w:bCs/>
          <w:i/>
          <w:sz w:val="24"/>
          <w:szCs w:val="24"/>
        </w:rPr>
      </w:pPr>
    </w:p>
    <w:p w:rsidR="00A13BFE" w:rsidRDefault="00A13BFE" w:rsidP="00A13BFE">
      <w:pPr>
        <w:numPr>
          <w:ilvl w:val="0"/>
          <w:numId w:val="2"/>
        </w:numPr>
        <w:rPr>
          <w:iCs/>
          <w:sz w:val="24"/>
          <w:szCs w:val="24"/>
        </w:rPr>
      </w:pPr>
      <w:r w:rsidRPr="00DF178A">
        <w:rPr>
          <w:iCs/>
          <w:sz w:val="24"/>
          <w:szCs w:val="24"/>
        </w:rPr>
        <w:t xml:space="preserve">Usvajanje </w:t>
      </w:r>
      <w:r w:rsidR="00286968">
        <w:rPr>
          <w:iCs/>
          <w:sz w:val="24"/>
          <w:szCs w:val="24"/>
        </w:rPr>
        <w:t>Z</w:t>
      </w:r>
      <w:r w:rsidRPr="00DF178A">
        <w:rPr>
          <w:iCs/>
          <w:sz w:val="24"/>
          <w:szCs w:val="24"/>
        </w:rPr>
        <w:t xml:space="preserve">apisnika </w:t>
      </w:r>
      <w:r w:rsidR="00DB6EDB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>.</w:t>
      </w:r>
      <w:r w:rsidR="00DF4B56">
        <w:rPr>
          <w:iCs/>
          <w:sz w:val="24"/>
          <w:szCs w:val="24"/>
        </w:rPr>
        <w:t xml:space="preserve"> </w:t>
      </w:r>
      <w:r w:rsidRPr="00DF178A">
        <w:rPr>
          <w:iCs/>
          <w:sz w:val="24"/>
          <w:szCs w:val="24"/>
        </w:rPr>
        <w:t>sjednice Školskog odbora</w:t>
      </w:r>
    </w:p>
    <w:p w:rsidR="00D1269E" w:rsidRDefault="00D1269E" w:rsidP="00A13BFE">
      <w:pPr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Potvrđivanje mandata članovima Školskog odbora</w:t>
      </w:r>
    </w:p>
    <w:p w:rsidR="00C55D2A" w:rsidRPr="00C55D2A" w:rsidRDefault="00DB6EDB" w:rsidP="00C55D2A">
      <w:pPr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Suglasnosti na zasnivanje radnih odnosa i izmjene ugovora</w:t>
      </w:r>
    </w:p>
    <w:p w:rsidR="00A13BFE" w:rsidRPr="00DF178A" w:rsidRDefault="00A13BFE" w:rsidP="00A13BFE">
      <w:pPr>
        <w:numPr>
          <w:ilvl w:val="0"/>
          <w:numId w:val="2"/>
        </w:numPr>
        <w:rPr>
          <w:iCs/>
          <w:sz w:val="24"/>
          <w:szCs w:val="24"/>
        </w:rPr>
      </w:pPr>
      <w:r w:rsidRPr="00DF178A">
        <w:rPr>
          <w:iCs/>
          <w:sz w:val="24"/>
          <w:szCs w:val="24"/>
        </w:rPr>
        <w:t>Pitanja i prijedlozi</w:t>
      </w:r>
    </w:p>
    <w:p w:rsidR="00A13BFE" w:rsidRPr="00DF178A" w:rsidRDefault="00A13BFE" w:rsidP="00A13BFE">
      <w:pPr>
        <w:ind w:left="720"/>
        <w:rPr>
          <w:iCs/>
          <w:sz w:val="24"/>
          <w:szCs w:val="24"/>
        </w:rPr>
      </w:pPr>
    </w:p>
    <w:p w:rsidR="00F77EF8" w:rsidRPr="00DF178A" w:rsidRDefault="00F77EF8">
      <w:pPr>
        <w:ind w:left="720"/>
        <w:jc w:val="both"/>
        <w:rPr>
          <w:iCs/>
          <w:sz w:val="24"/>
          <w:szCs w:val="24"/>
        </w:rPr>
      </w:pPr>
      <w:r w:rsidRPr="00DF178A">
        <w:rPr>
          <w:iCs/>
          <w:sz w:val="24"/>
          <w:szCs w:val="24"/>
        </w:rPr>
        <w:t>Molimo Vas da sjednici prisustvujete, a eventualnu spriječenost javite na</w:t>
      </w:r>
    </w:p>
    <w:p w:rsidR="00B96E10" w:rsidRDefault="00F77EF8" w:rsidP="00D97D83">
      <w:pPr>
        <w:jc w:val="both"/>
        <w:rPr>
          <w:iCs/>
          <w:sz w:val="24"/>
          <w:szCs w:val="24"/>
        </w:rPr>
      </w:pPr>
      <w:r w:rsidRPr="00DF178A">
        <w:rPr>
          <w:iCs/>
          <w:sz w:val="24"/>
          <w:szCs w:val="24"/>
        </w:rPr>
        <w:t>telefon 049/382150</w:t>
      </w:r>
      <w:r w:rsidR="00B96E10" w:rsidRPr="00DF178A">
        <w:rPr>
          <w:iCs/>
          <w:sz w:val="24"/>
          <w:szCs w:val="24"/>
        </w:rPr>
        <w:t xml:space="preserve"> ili mail </w:t>
      </w:r>
      <w:hyperlink r:id="rId10" w:history="1">
        <w:r w:rsidR="00B96E10" w:rsidRPr="00DF178A">
          <w:rPr>
            <w:rStyle w:val="Hiperveza"/>
            <w:iCs/>
            <w:sz w:val="24"/>
            <w:szCs w:val="24"/>
          </w:rPr>
          <w:t>ss-pregrada@kr.t-com.hr</w:t>
        </w:r>
      </w:hyperlink>
      <w:r w:rsidR="00D543C4">
        <w:rPr>
          <w:iCs/>
          <w:sz w:val="24"/>
          <w:szCs w:val="24"/>
        </w:rPr>
        <w:t>.</w:t>
      </w:r>
    </w:p>
    <w:p w:rsidR="00D543C4" w:rsidRPr="00DF178A" w:rsidRDefault="00D543C4" w:rsidP="00D97D83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 </w:t>
      </w:r>
    </w:p>
    <w:p w:rsidR="00F77EF8" w:rsidRPr="00DF178A" w:rsidRDefault="00F77EF8" w:rsidP="00D97D83">
      <w:pPr>
        <w:jc w:val="both"/>
        <w:rPr>
          <w:iCs/>
          <w:sz w:val="24"/>
          <w:szCs w:val="24"/>
        </w:rPr>
      </w:pPr>
    </w:p>
    <w:p w:rsidR="00702061" w:rsidRPr="00DF178A" w:rsidRDefault="00702061" w:rsidP="00702061">
      <w:pPr>
        <w:ind w:left="5040"/>
        <w:rPr>
          <w:sz w:val="24"/>
          <w:szCs w:val="24"/>
          <w:lang w:val="sl-SI" w:eastAsia="en-US"/>
        </w:rPr>
      </w:pPr>
      <w:r w:rsidRPr="00DF178A">
        <w:rPr>
          <w:iCs/>
          <w:sz w:val="24"/>
          <w:szCs w:val="24"/>
        </w:rPr>
        <w:t>P</w:t>
      </w:r>
      <w:r w:rsidRPr="00DF178A">
        <w:rPr>
          <w:sz w:val="24"/>
          <w:szCs w:val="24"/>
          <w:lang w:val="sl-SI" w:eastAsia="en-US"/>
        </w:rPr>
        <w:t>REDSJEDNICA</w:t>
      </w:r>
    </w:p>
    <w:p w:rsidR="00702061" w:rsidRPr="00DF178A" w:rsidRDefault="00702061" w:rsidP="00702061">
      <w:pPr>
        <w:ind w:left="5040"/>
        <w:rPr>
          <w:sz w:val="24"/>
          <w:szCs w:val="24"/>
          <w:lang w:val="sl-SI" w:eastAsia="en-US"/>
        </w:rPr>
      </w:pPr>
      <w:r w:rsidRPr="00DF178A">
        <w:rPr>
          <w:sz w:val="24"/>
          <w:szCs w:val="24"/>
          <w:lang w:val="sl-SI" w:eastAsia="en-US"/>
        </w:rPr>
        <w:t xml:space="preserve">  Školskog odbora</w:t>
      </w:r>
    </w:p>
    <w:p w:rsidR="00702061" w:rsidRPr="00DF178A" w:rsidRDefault="00702061" w:rsidP="00702061">
      <w:pPr>
        <w:ind w:left="5040"/>
        <w:rPr>
          <w:sz w:val="24"/>
          <w:szCs w:val="24"/>
          <w:lang w:val="sl-SI" w:eastAsia="en-US"/>
        </w:rPr>
      </w:pPr>
      <w:r w:rsidRPr="00DF178A">
        <w:rPr>
          <w:sz w:val="24"/>
          <w:szCs w:val="24"/>
          <w:lang w:val="sl-SI" w:eastAsia="en-US"/>
        </w:rPr>
        <w:t>___________________</w:t>
      </w:r>
    </w:p>
    <w:p w:rsidR="00702061" w:rsidRPr="00DF178A" w:rsidRDefault="00702061" w:rsidP="00702061">
      <w:pPr>
        <w:ind w:left="3600" w:firstLine="720"/>
        <w:rPr>
          <w:sz w:val="24"/>
          <w:szCs w:val="24"/>
          <w:lang w:val="sl-SI" w:eastAsia="en-US"/>
        </w:rPr>
      </w:pPr>
      <w:r w:rsidRPr="00DF178A">
        <w:rPr>
          <w:sz w:val="24"/>
          <w:szCs w:val="24"/>
          <w:lang w:val="sl-SI" w:eastAsia="en-US"/>
        </w:rPr>
        <w:t xml:space="preserve">Jasminka Miklaužić, </w:t>
      </w:r>
      <w:r w:rsidR="00C55D2A">
        <w:rPr>
          <w:sz w:val="24"/>
          <w:szCs w:val="24"/>
          <w:lang w:val="sl-SI" w:eastAsia="en-US"/>
        </w:rPr>
        <w:t>mag</w:t>
      </w:r>
      <w:r w:rsidRPr="00DF178A">
        <w:rPr>
          <w:sz w:val="24"/>
          <w:szCs w:val="24"/>
          <w:lang w:val="sl-SI" w:eastAsia="en-US"/>
        </w:rPr>
        <w:t>.admin.publ.</w:t>
      </w:r>
    </w:p>
    <w:p w:rsidR="00D97D83" w:rsidRPr="00DF178A" w:rsidRDefault="00D97D83" w:rsidP="00702061">
      <w:pPr>
        <w:ind w:left="720"/>
        <w:rPr>
          <w:iCs/>
          <w:sz w:val="24"/>
          <w:szCs w:val="24"/>
        </w:rPr>
      </w:pPr>
    </w:p>
    <w:p w:rsidR="00B96E10" w:rsidRPr="00DF178A" w:rsidRDefault="00F77EF8">
      <w:pPr>
        <w:ind w:left="720"/>
        <w:rPr>
          <w:iCs/>
          <w:sz w:val="24"/>
          <w:szCs w:val="24"/>
        </w:rPr>
      </w:pPr>
      <w:r w:rsidRPr="00DF178A">
        <w:rPr>
          <w:iCs/>
          <w:sz w:val="24"/>
          <w:szCs w:val="24"/>
        </w:rPr>
        <w:t>Dostaviti</w:t>
      </w:r>
      <w:r w:rsidR="00511E9F" w:rsidRPr="00DF178A">
        <w:rPr>
          <w:iCs/>
          <w:sz w:val="24"/>
          <w:szCs w:val="24"/>
        </w:rPr>
        <w:t xml:space="preserve"> (putem e-maila)</w:t>
      </w:r>
      <w:r w:rsidRPr="00DF178A">
        <w:rPr>
          <w:iCs/>
          <w:sz w:val="24"/>
          <w:szCs w:val="24"/>
        </w:rPr>
        <w:t>:</w:t>
      </w:r>
    </w:p>
    <w:p w:rsidR="00B12D4A" w:rsidRDefault="00511E9F" w:rsidP="00511E9F">
      <w:pPr>
        <w:numPr>
          <w:ilvl w:val="0"/>
          <w:numId w:val="1"/>
        </w:numPr>
        <w:rPr>
          <w:iCs/>
          <w:sz w:val="24"/>
          <w:szCs w:val="24"/>
        </w:rPr>
      </w:pPr>
      <w:r w:rsidRPr="00DF178A">
        <w:rPr>
          <w:iCs/>
          <w:sz w:val="24"/>
          <w:szCs w:val="24"/>
        </w:rPr>
        <w:t>Karmena Aleksić</w:t>
      </w:r>
    </w:p>
    <w:p w:rsidR="00DB6EDB" w:rsidRDefault="00DB6EDB" w:rsidP="00511E9F">
      <w:pPr>
        <w:numPr>
          <w:ilvl w:val="0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Zdravka Žiger</w:t>
      </w:r>
    </w:p>
    <w:p w:rsidR="00DB6EDB" w:rsidRDefault="00DB6EDB" w:rsidP="00511E9F">
      <w:pPr>
        <w:numPr>
          <w:ilvl w:val="0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Vesna Petek</w:t>
      </w:r>
    </w:p>
    <w:p w:rsidR="00DB6EDB" w:rsidRPr="00DF178A" w:rsidRDefault="00DB6EDB" w:rsidP="00511E9F">
      <w:pPr>
        <w:numPr>
          <w:ilvl w:val="0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Marija </w:t>
      </w:r>
      <w:proofErr w:type="spellStart"/>
      <w:r>
        <w:rPr>
          <w:iCs/>
          <w:sz w:val="24"/>
          <w:szCs w:val="24"/>
        </w:rPr>
        <w:t>Jazbec</w:t>
      </w:r>
      <w:proofErr w:type="spellEnd"/>
      <w:r>
        <w:rPr>
          <w:iCs/>
          <w:sz w:val="24"/>
          <w:szCs w:val="24"/>
        </w:rPr>
        <w:t xml:space="preserve"> Karažija</w:t>
      </w:r>
    </w:p>
    <w:p w:rsidR="00D97D83" w:rsidRPr="00DF178A" w:rsidRDefault="00112FC9" w:rsidP="00511E9F">
      <w:pPr>
        <w:numPr>
          <w:ilvl w:val="0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Ines Petek Moržanj</w:t>
      </w:r>
    </w:p>
    <w:p w:rsidR="009A6CB4" w:rsidRDefault="00B96E10" w:rsidP="009A6CB4">
      <w:pPr>
        <w:numPr>
          <w:ilvl w:val="0"/>
          <w:numId w:val="1"/>
        </w:numPr>
        <w:rPr>
          <w:iCs/>
          <w:sz w:val="24"/>
          <w:szCs w:val="24"/>
        </w:rPr>
      </w:pPr>
      <w:r w:rsidRPr="00DF178A">
        <w:rPr>
          <w:iCs/>
          <w:sz w:val="24"/>
          <w:szCs w:val="24"/>
        </w:rPr>
        <w:t>Valerija Hržica</w:t>
      </w:r>
    </w:p>
    <w:p w:rsidR="00D97D83" w:rsidRPr="00DF178A" w:rsidRDefault="00A00E3B" w:rsidP="009A6CB4">
      <w:pPr>
        <w:numPr>
          <w:ilvl w:val="0"/>
          <w:numId w:val="1"/>
        </w:numPr>
        <w:rPr>
          <w:iCs/>
          <w:sz w:val="24"/>
          <w:szCs w:val="24"/>
        </w:rPr>
      </w:pPr>
      <w:r w:rsidRPr="00DF178A">
        <w:rPr>
          <w:iCs/>
          <w:sz w:val="24"/>
          <w:szCs w:val="24"/>
        </w:rPr>
        <w:t>Jasminka Miklaužić</w:t>
      </w:r>
    </w:p>
    <w:p w:rsidR="009A6CB4" w:rsidRPr="00DF178A" w:rsidRDefault="009A6CB4" w:rsidP="009A6CB4">
      <w:pPr>
        <w:numPr>
          <w:ilvl w:val="0"/>
          <w:numId w:val="1"/>
        </w:numPr>
        <w:rPr>
          <w:iCs/>
          <w:sz w:val="24"/>
          <w:szCs w:val="24"/>
        </w:rPr>
      </w:pPr>
      <w:r w:rsidRPr="00DF178A">
        <w:rPr>
          <w:iCs/>
          <w:sz w:val="24"/>
          <w:szCs w:val="24"/>
        </w:rPr>
        <w:t>Vilmica Kapac</w:t>
      </w:r>
    </w:p>
    <w:p w:rsidR="00F77EF8" w:rsidRPr="00DF178A" w:rsidRDefault="00B96E10" w:rsidP="00D914DA">
      <w:pPr>
        <w:numPr>
          <w:ilvl w:val="0"/>
          <w:numId w:val="1"/>
        </w:numPr>
        <w:rPr>
          <w:sz w:val="24"/>
          <w:szCs w:val="24"/>
        </w:rPr>
      </w:pPr>
      <w:r w:rsidRPr="005A0753">
        <w:rPr>
          <w:iCs/>
          <w:sz w:val="24"/>
          <w:szCs w:val="24"/>
        </w:rPr>
        <w:t xml:space="preserve">Pismohrana, </w:t>
      </w:r>
      <w:r w:rsidR="00D97D83" w:rsidRPr="005A0753">
        <w:rPr>
          <w:iCs/>
          <w:sz w:val="24"/>
          <w:szCs w:val="24"/>
        </w:rPr>
        <w:t>ovdje</w:t>
      </w:r>
    </w:p>
    <w:sectPr w:rsidR="00F77EF8" w:rsidRPr="00DF178A">
      <w:pgSz w:w="11906" w:h="16838"/>
      <w:pgMar w:top="709" w:right="1286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C6F36"/>
    <w:multiLevelType w:val="hybridMultilevel"/>
    <w:tmpl w:val="F6861C76"/>
    <w:lvl w:ilvl="0" w:tplc="B590C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41328A"/>
    <w:multiLevelType w:val="hybridMultilevel"/>
    <w:tmpl w:val="03A8A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66"/>
    <w:rsid w:val="0000357D"/>
    <w:rsid w:val="00010D11"/>
    <w:rsid w:val="00022DB3"/>
    <w:rsid w:val="00046203"/>
    <w:rsid w:val="00056B9B"/>
    <w:rsid w:val="000B3984"/>
    <w:rsid w:val="000E1DD4"/>
    <w:rsid w:val="00112FC9"/>
    <w:rsid w:val="0020559A"/>
    <w:rsid w:val="00213814"/>
    <w:rsid w:val="00286968"/>
    <w:rsid w:val="002C2FE5"/>
    <w:rsid w:val="002E1CA5"/>
    <w:rsid w:val="00305BD9"/>
    <w:rsid w:val="0032493A"/>
    <w:rsid w:val="00330665"/>
    <w:rsid w:val="0034238C"/>
    <w:rsid w:val="003548BB"/>
    <w:rsid w:val="00355036"/>
    <w:rsid w:val="003A23DA"/>
    <w:rsid w:val="00406006"/>
    <w:rsid w:val="004838C0"/>
    <w:rsid w:val="004D1567"/>
    <w:rsid w:val="004D531C"/>
    <w:rsid w:val="00505731"/>
    <w:rsid w:val="00511E9F"/>
    <w:rsid w:val="005352BA"/>
    <w:rsid w:val="005A0753"/>
    <w:rsid w:val="006426D7"/>
    <w:rsid w:val="00667CF4"/>
    <w:rsid w:val="006A7D89"/>
    <w:rsid w:val="006E02F6"/>
    <w:rsid w:val="00702061"/>
    <w:rsid w:val="0076761F"/>
    <w:rsid w:val="007736F8"/>
    <w:rsid w:val="00800D03"/>
    <w:rsid w:val="00804464"/>
    <w:rsid w:val="0082268A"/>
    <w:rsid w:val="00874161"/>
    <w:rsid w:val="008B3719"/>
    <w:rsid w:val="008F156E"/>
    <w:rsid w:val="00916B31"/>
    <w:rsid w:val="00946486"/>
    <w:rsid w:val="009A6CB4"/>
    <w:rsid w:val="009D2B66"/>
    <w:rsid w:val="009E16A0"/>
    <w:rsid w:val="00A00E3B"/>
    <w:rsid w:val="00A028DC"/>
    <w:rsid w:val="00A0330F"/>
    <w:rsid w:val="00A13BFE"/>
    <w:rsid w:val="00A568A6"/>
    <w:rsid w:val="00AE5E48"/>
    <w:rsid w:val="00B12D4A"/>
    <w:rsid w:val="00B60F69"/>
    <w:rsid w:val="00B86D3F"/>
    <w:rsid w:val="00B96E10"/>
    <w:rsid w:val="00BD399D"/>
    <w:rsid w:val="00BE5DE9"/>
    <w:rsid w:val="00C1145A"/>
    <w:rsid w:val="00C53A1F"/>
    <w:rsid w:val="00C55D2A"/>
    <w:rsid w:val="00C7115D"/>
    <w:rsid w:val="00CD0BC2"/>
    <w:rsid w:val="00CE24A9"/>
    <w:rsid w:val="00D1269E"/>
    <w:rsid w:val="00D12749"/>
    <w:rsid w:val="00D155BA"/>
    <w:rsid w:val="00D543C4"/>
    <w:rsid w:val="00D5644C"/>
    <w:rsid w:val="00D914DA"/>
    <w:rsid w:val="00D97D83"/>
    <w:rsid w:val="00DB1377"/>
    <w:rsid w:val="00DB6EDB"/>
    <w:rsid w:val="00DF178A"/>
    <w:rsid w:val="00DF4B56"/>
    <w:rsid w:val="00DF5EB7"/>
    <w:rsid w:val="00F05177"/>
    <w:rsid w:val="00F7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4D014"/>
  <w15:chartTrackingRefBased/>
  <w15:docId w15:val="{61A3DEE5-789B-4C6C-A77B-54921DE1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i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Tijeloteksta">
    <w:name w:val="Body Text"/>
    <w:basedOn w:val="Normal"/>
    <w:rPr>
      <w:sz w:val="24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Povratnaomotnica">
    <w:name w:val="envelope return"/>
    <w:basedOn w:val="Normal"/>
    <w:rPr>
      <w:rFonts w:ascii="Arial" w:hAnsi="Arial" w:cs="Arial"/>
    </w:rPr>
  </w:style>
  <w:style w:type="character" w:styleId="SlijeenaHipervez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s-pregrada@kr.t-com.h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s-pregrada@kr.t-com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isnik\Application%20Data\Microsoft\Templates\logo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5E6689EDBAA4E808E0DA063C5F600" ma:contentTypeVersion="5" ma:contentTypeDescription="Create a new document." ma:contentTypeScope="" ma:versionID="91c7246ad4f5792dbf65ccbaa1e09b96">
  <xsd:schema xmlns:xsd="http://www.w3.org/2001/XMLSchema" xmlns:xs="http://www.w3.org/2001/XMLSchema" xmlns:p="http://schemas.microsoft.com/office/2006/metadata/properties" xmlns:ns3="aa444f8e-89ec-41c9-a24b-c884f7503505" xmlns:ns4="0d4a8da9-0e8e-46f2-a7f8-c63498877376" targetNamespace="http://schemas.microsoft.com/office/2006/metadata/properties" ma:root="true" ma:fieldsID="652951f88ebd50df77c93ec5b5109cf2" ns3:_="" ns4:_="">
    <xsd:import namespace="aa444f8e-89ec-41c9-a24b-c884f7503505"/>
    <xsd:import namespace="0d4a8da9-0e8e-46f2-a7f8-c63498877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4f8e-89ec-41c9-a24b-c884f7503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8da9-0e8e-46f2-a7f8-c6349887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13F05-D00A-483C-A4FA-67958C4B10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AA61C7-939C-4BDB-AC2D-3520B0D4E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F8138-BE41-4685-A014-1DF3F6619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44f8e-89ec-41c9-a24b-c884f7503505"/>
    <ds:schemaRef ds:uri="0d4a8da9-0e8e-46f2-a7f8-c63498877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STRAZAPLASTIKA</Company>
  <LinksUpToDate>false</LinksUpToDate>
  <CharactersWithSpaces>1163</CharactersWithSpaces>
  <SharedDoc>false</SharedDoc>
  <HLinks>
    <vt:vector size="12" baseType="variant">
      <vt:variant>
        <vt:i4>7471130</vt:i4>
      </vt:variant>
      <vt:variant>
        <vt:i4>6</vt:i4>
      </vt:variant>
      <vt:variant>
        <vt:i4>0</vt:i4>
      </vt:variant>
      <vt:variant>
        <vt:i4>5</vt:i4>
      </vt:variant>
      <vt:variant>
        <vt:lpwstr>mailto:ss-pregrada@kr.t-com.hr</vt:lpwstr>
      </vt:variant>
      <vt:variant>
        <vt:lpwstr/>
      </vt:variant>
      <vt:variant>
        <vt:i4>7471130</vt:i4>
      </vt:variant>
      <vt:variant>
        <vt:i4>3</vt:i4>
      </vt:variant>
      <vt:variant>
        <vt:i4>0</vt:i4>
      </vt:variant>
      <vt:variant>
        <vt:i4>5</vt:i4>
      </vt:variant>
      <vt:variant>
        <vt:lpwstr>mailto:ss-pregrada@kr.t-com.hr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sspregrada</dc:creator>
  <cp:keywords/>
  <cp:lastModifiedBy>Srednja škola Pregrada</cp:lastModifiedBy>
  <cp:revision>4</cp:revision>
  <cp:lastPrinted>2025-09-19T10:29:00Z</cp:lastPrinted>
  <dcterms:created xsi:type="dcterms:W3CDTF">2025-09-03T14:33:00Z</dcterms:created>
  <dcterms:modified xsi:type="dcterms:W3CDTF">2025-09-19T10:30:00Z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0x0101001B45E6689EDBAA4E808E0DA063C5F600</vt:lpwstr>
  </property>
</Properties>
</file>